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39" w:rsidRDefault="00916939">
      <w:bookmarkStart w:id="0" w:name="_GoBack"/>
      <w:bookmarkEnd w:id="0"/>
      <w:r>
        <w:rPr>
          <w:rFonts w:hint="eastAsia"/>
        </w:rPr>
        <w:t>様式第</w:t>
      </w:r>
      <w:r>
        <w:t>73</w:t>
      </w:r>
      <w:r>
        <w:rPr>
          <w:rFonts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6"/>
        <w:gridCol w:w="324"/>
        <w:gridCol w:w="816"/>
        <w:gridCol w:w="475"/>
        <w:gridCol w:w="71"/>
        <w:gridCol w:w="405"/>
        <w:gridCol w:w="476"/>
        <w:gridCol w:w="476"/>
        <w:gridCol w:w="337"/>
        <w:gridCol w:w="139"/>
        <w:gridCol w:w="476"/>
        <w:gridCol w:w="379"/>
        <w:gridCol w:w="97"/>
        <w:gridCol w:w="476"/>
        <w:gridCol w:w="392"/>
        <w:gridCol w:w="84"/>
        <w:gridCol w:w="476"/>
        <w:gridCol w:w="434"/>
        <w:gridCol w:w="42"/>
        <w:gridCol w:w="476"/>
        <w:gridCol w:w="476"/>
        <w:gridCol w:w="1428"/>
      </w:tblGrid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/>
        </w:trPr>
        <w:tc>
          <w:tcPr>
            <w:tcW w:w="12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16939" w:rsidRDefault="00017D22">
            <w:pPr>
              <w:jc w:val="center"/>
            </w:pPr>
            <w:r>
              <w:object w:dxaOrig="1021" w:dyaOrig="8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45.75pt" o:ole="" fillcolor="window">
                  <v:imagedata r:id="rId7" o:title=""/>
                </v:shape>
                <o:OLEObject Type="Embed" ProgID="Word.Picture.8" ShapeID="_x0000_i1025" DrawAspect="Content" ObjectID="_1814683265" r:id="rId8"/>
              </w:object>
            </w:r>
          </w:p>
        </w:tc>
        <w:tc>
          <w:tcPr>
            <w:tcW w:w="8431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　　　　　　　　　　不動産取得税減免申請書</w:t>
            </w: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</w:trPr>
        <w:tc>
          <w:tcPr>
            <w:tcW w:w="5250" w:type="dxa"/>
            <w:gridSpan w:val="13"/>
            <w:vAlign w:val="center"/>
          </w:tcPr>
          <w:p w:rsidR="00916939" w:rsidRDefault="00916939">
            <w:pPr>
              <w:ind w:left="113" w:right="113"/>
              <w:jc w:val="distribute"/>
            </w:pPr>
            <w:r>
              <w:rPr>
                <w:rFonts w:hint="eastAsia"/>
              </w:rPr>
              <w:t>茨城県　　　　　　　　　　　　県税事務所長　殿</w:t>
            </w:r>
          </w:p>
        </w:tc>
        <w:tc>
          <w:tcPr>
            <w:tcW w:w="4381" w:type="dxa"/>
            <w:gridSpan w:val="10"/>
            <w:vAlign w:val="center"/>
          </w:tcPr>
          <w:p w:rsidR="00916939" w:rsidRDefault="00916939">
            <w:pPr>
              <w:ind w:left="113" w:right="113"/>
              <w:jc w:val="right"/>
            </w:pPr>
            <w:r>
              <w:rPr>
                <w:rFonts w:hint="eastAsia"/>
              </w:rPr>
              <w:t>年　　月　　日提出</w:t>
            </w: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76" w:type="dxa"/>
            <w:gridSpan w:val="2"/>
            <w:vMerge w:val="restart"/>
            <w:vAlign w:val="center"/>
          </w:tcPr>
          <w:p w:rsidR="00916939" w:rsidRDefault="00916939">
            <w:pPr>
              <w:ind w:left="113" w:right="113"/>
              <w:jc w:val="distribute"/>
            </w:pPr>
            <w:r>
              <w:rPr>
                <w:rFonts w:hint="eastAsia"/>
              </w:rPr>
              <w:t>納税者</w:t>
            </w:r>
          </w:p>
        </w:tc>
        <w:tc>
          <w:tcPr>
            <w:tcW w:w="1140" w:type="dxa"/>
            <w:gridSpan w:val="2"/>
            <w:vAlign w:val="center"/>
          </w:tcPr>
          <w:p w:rsidR="00916939" w:rsidRDefault="00916939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15" w:type="dxa"/>
            <w:gridSpan w:val="19"/>
          </w:tcPr>
          <w:p w:rsidR="00916939" w:rsidRDefault="00916939">
            <w:pPr>
              <w:ind w:left="113" w:right="113"/>
            </w:pPr>
            <w:r>
              <w:rPr>
                <w:rFonts w:hint="eastAsia"/>
              </w:rPr>
              <w:t>〒　　　―</w:t>
            </w: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876" w:type="dxa"/>
            <w:gridSpan w:val="2"/>
            <w:vMerge/>
            <w:vAlign w:val="center"/>
          </w:tcPr>
          <w:p w:rsidR="00916939" w:rsidRDefault="00916939">
            <w:pPr>
              <w:ind w:left="113" w:right="113"/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916939" w:rsidRDefault="00916939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  <w:p w:rsidR="00916939" w:rsidRDefault="00916939">
            <w:pPr>
              <w:spacing w:line="240" w:lineRule="exact"/>
              <w:ind w:left="113" w:right="113"/>
              <w:jc w:val="distribute"/>
            </w:pPr>
          </w:p>
          <w:p w:rsidR="00916939" w:rsidRDefault="00916939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187" w:type="dxa"/>
            <w:gridSpan w:val="18"/>
            <w:tcBorders>
              <w:bottom w:val="nil"/>
            </w:tcBorders>
            <w:vAlign w:val="center"/>
          </w:tcPr>
          <w:p w:rsidR="00916939" w:rsidRDefault="00916939">
            <w:pPr>
              <w:ind w:left="57" w:right="57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1428" w:type="dxa"/>
            <w:vMerge w:val="restart"/>
          </w:tcPr>
          <w:p w:rsidR="00916939" w:rsidRDefault="00916939">
            <w:pPr>
              <w:spacing w:before="60"/>
              <w:ind w:left="113" w:right="113"/>
              <w:jc w:val="center"/>
              <w:rPr>
                <w:spacing w:val="53"/>
              </w:rPr>
            </w:pPr>
            <w:r>
              <w:rPr>
                <w:rFonts w:hint="eastAsia"/>
                <w:spacing w:val="53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/>
        </w:trPr>
        <w:tc>
          <w:tcPr>
            <w:tcW w:w="876" w:type="dxa"/>
            <w:gridSpan w:val="2"/>
            <w:vMerge/>
            <w:vAlign w:val="center"/>
          </w:tcPr>
          <w:p w:rsidR="00916939" w:rsidRDefault="00916939">
            <w:pPr>
              <w:ind w:left="113" w:right="113"/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916939" w:rsidRDefault="00916939">
            <w:pPr>
              <w:ind w:left="113" w:right="113"/>
              <w:jc w:val="distribute"/>
            </w:pPr>
          </w:p>
        </w:tc>
        <w:tc>
          <w:tcPr>
            <w:tcW w:w="6187" w:type="dxa"/>
            <w:gridSpan w:val="18"/>
            <w:tcBorders>
              <w:top w:val="dashed" w:sz="4" w:space="0" w:color="auto"/>
            </w:tcBorders>
            <w:vAlign w:val="center"/>
          </w:tcPr>
          <w:p w:rsidR="00916939" w:rsidRDefault="00916939">
            <w:pPr>
              <w:ind w:left="57" w:right="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Merge/>
          </w:tcPr>
          <w:p w:rsidR="00916939" w:rsidRDefault="00916939">
            <w:pPr>
              <w:spacing w:before="60"/>
              <w:ind w:left="113" w:right="113"/>
              <w:jc w:val="center"/>
              <w:rPr>
                <w:spacing w:val="53"/>
              </w:rPr>
            </w:pP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876" w:type="dxa"/>
            <w:gridSpan w:val="2"/>
            <w:vMerge/>
            <w:vAlign w:val="center"/>
          </w:tcPr>
          <w:p w:rsidR="00916939" w:rsidRDefault="00916939">
            <w:pPr>
              <w:ind w:left="113" w:right="113"/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916939" w:rsidRDefault="00916939">
            <w:pPr>
              <w:ind w:left="113" w:right="113"/>
              <w:jc w:val="distribute"/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546" w:type="dxa"/>
            <w:gridSpan w:val="2"/>
            <w:tcBorders>
              <w:top w:val="nil"/>
              <w:bottom w:val="nil"/>
              <w:right w:val="nil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41" w:type="dxa"/>
            <w:gridSpan w:val="16"/>
            <w:tcBorders>
              <w:top w:val="nil"/>
              <w:left w:val="nil"/>
              <w:bottom w:val="nil"/>
            </w:tcBorders>
          </w:tcPr>
          <w:p w:rsidR="00916939" w:rsidRDefault="00916939">
            <w:pPr>
              <w:ind w:left="267" w:right="57" w:hanging="210"/>
            </w:pPr>
            <w:r>
              <w:rPr>
                <w:rFonts w:hint="eastAsia"/>
              </w:rPr>
              <w:t>↓個人番号の記載に当たつては，左端を空欄とし，ここから記載してください。</w:t>
            </w:r>
          </w:p>
        </w:tc>
        <w:tc>
          <w:tcPr>
            <w:tcW w:w="1428" w:type="dxa"/>
            <w:vMerge w:val="restart"/>
          </w:tcPr>
          <w:p w:rsidR="00916939" w:rsidRDefault="00916939">
            <w:pPr>
              <w:spacing w:before="6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"/>
        </w:trPr>
        <w:tc>
          <w:tcPr>
            <w:tcW w:w="876" w:type="dxa"/>
            <w:gridSpan w:val="2"/>
            <w:vMerge/>
            <w:tcBorders>
              <w:top w:val="nil"/>
            </w:tcBorders>
            <w:vAlign w:val="center"/>
          </w:tcPr>
          <w:p w:rsidR="00916939" w:rsidRDefault="00916939">
            <w:pPr>
              <w:ind w:left="113" w:right="113"/>
            </w:pPr>
          </w:p>
        </w:tc>
        <w:tc>
          <w:tcPr>
            <w:tcW w:w="1140" w:type="dxa"/>
            <w:gridSpan w:val="2"/>
            <w:vMerge/>
            <w:tcBorders>
              <w:top w:val="nil"/>
            </w:tcBorders>
            <w:vAlign w:val="center"/>
          </w:tcPr>
          <w:p w:rsidR="00916939" w:rsidRDefault="00916939">
            <w:pPr>
              <w:ind w:left="113" w:right="113"/>
              <w:jc w:val="center"/>
            </w:pPr>
          </w:p>
        </w:tc>
        <w:tc>
          <w:tcPr>
            <w:tcW w:w="475" w:type="dxa"/>
            <w:vMerge w:val="restart"/>
            <w:tcBorders>
              <w:top w:val="nil"/>
              <w:bottom w:val="nil"/>
            </w:tcBorders>
          </w:tcPr>
          <w:p w:rsidR="00916939" w:rsidRDefault="00916939">
            <w:pPr>
              <w:spacing w:line="10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6"/>
            <w:tcBorders>
              <w:top w:val="nil"/>
              <w:bottom w:val="nil"/>
            </w:tcBorders>
          </w:tcPr>
          <w:p w:rsidR="00916939" w:rsidRDefault="00916939">
            <w:pPr>
              <w:spacing w:line="10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6"/>
            <w:tcBorders>
              <w:top w:val="nil"/>
              <w:bottom w:val="nil"/>
            </w:tcBorders>
          </w:tcPr>
          <w:p w:rsidR="00916939" w:rsidRDefault="00916939">
            <w:pPr>
              <w:spacing w:line="10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5"/>
            <w:tcBorders>
              <w:top w:val="nil"/>
              <w:bottom w:val="nil"/>
            </w:tcBorders>
          </w:tcPr>
          <w:p w:rsidR="00916939" w:rsidRDefault="00916939">
            <w:pPr>
              <w:spacing w:line="100" w:lineRule="exact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Merge/>
          </w:tcPr>
          <w:p w:rsidR="00916939" w:rsidRDefault="00916939">
            <w:pPr>
              <w:spacing w:before="60" w:line="100" w:lineRule="exact"/>
              <w:ind w:left="113" w:right="113"/>
              <w:jc w:val="center"/>
            </w:pP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876" w:type="dxa"/>
            <w:gridSpan w:val="2"/>
            <w:vMerge/>
            <w:tcBorders>
              <w:top w:val="nil"/>
            </w:tcBorders>
            <w:vAlign w:val="center"/>
          </w:tcPr>
          <w:p w:rsidR="00916939" w:rsidRDefault="00916939">
            <w:pPr>
              <w:ind w:left="113" w:right="113"/>
            </w:pPr>
          </w:p>
        </w:tc>
        <w:tc>
          <w:tcPr>
            <w:tcW w:w="1140" w:type="dxa"/>
            <w:gridSpan w:val="2"/>
            <w:vMerge/>
            <w:tcBorders>
              <w:top w:val="nil"/>
            </w:tcBorders>
            <w:vAlign w:val="center"/>
          </w:tcPr>
          <w:p w:rsidR="00916939" w:rsidRDefault="00916939">
            <w:pPr>
              <w:ind w:left="113" w:right="113"/>
              <w:jc w:val="center"/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 w:rsidR="00916939" w:rsidRDefault="00916939">
            <w:pPr>
              <w:ind w:left="57" w:right="57"/>
            </w:pPr>
          </w:p>
        </w:tc>
        <w:tc>
          <w:tcPr>
            <w:tcW w:w="476" w:type="dxa"/>
            <w:gridSpan w:val="2"/>
            <w:tcBorders>
              <w:top w:val="nil"/>
              <w:right w:val="nil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top w:val="nil"/>
              <w:left w:val="dashed" w:sz="4" w:space="0" w:color="auto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right w:val="nil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top w:val="nil"/>
              <w:left w:val="dashed" w:sz="4" w:space="0" w:color="auto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right w:val="nil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dashed" w:sz="4" w:space="0" w:color="auto"/>
            </w:tcBorders>
          </w:tcPr>
          <w:p w:rsidR="00916939" w:rsidRDefault="00916939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Merge/>
          </w:tcPr>
          <w:p w:rsidR="00916939" w:rsidRDefault="00916939">
            <w:pPr>
              <w:spacing w:before="60"/>
              <w:ind w:left="113" w:right="113"/>
              <w:jc w:val="center"/>
            </w:pP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876" w:type="dxa"/>
            <w:gridSpan w:val="2"/>
            <w:vMerge w:val="restart"/>
            <w:vAlign w:val="center"/>
          </w:tcPr>
          <w:p w:rsidR="00916939" w:rsidRDefault="00916939">
            <w:pPr>
              <w:spacing w:line="600" w:lineRule="exact"/>
              <w:ind w:left="113" w:right="113"/>
            </w:pPr>
            <w:r>
              <w:rPr>
                <w:rFonts w:hint="eastAsia"/>
              </w:rPr>
              <w:t>取得</w:t>
            </w:r>
            <w:r>
              <w:rPr>
                <w:rFonts w:hint="eastAsia"/>
                <w:spacing w:val="100"/>
              </w:rPr>
              <w:t>し</w:t>
            </w:r>
            <w:r>
              <w:rPr>
                <w:rFonts w:hint="eastAsia"/>
              </w:rPr>
              <w:t>た不動産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916939" w:rsidRDefault="00916939">
            <w:pPr>
              <w:ind w:left="113" w:right="113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4199" w:type="dxa"/>
            <w:gridSpan w:val="12"/>
            <w:vAlign w:val="center"/>
          </w:tcPr>
          <w:p w:rsidR="00916939" w:rsidRDefault="00916939">
            <w:pPr>
              <w:ind w:left="57" w:right="57"/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994" w:type="dxa"/>
            <w:gridSpan w:val="3"/>
            <w:vAlign w:val="center"/>
          </w:tcPr>
          <w:p w:rsidR="00916939" w:rsidRDefault="00916939">
            <w:pPr>
              <w:ind w:left="57" w:right="57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994" w:type="dxa"/>
            <w:gridSpan w:val="3"/>
            <w:vAlign w:val="center"/>
          </w:tcPr>
          <w:p w:rsidR="00916939" w:rsidRDefault="00916939">
            <w:pPr>
              <w:ind w:left="57" w:right="57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428" w:type="dxa"/>
            <w:vAlign w:val="center"/>
          </w:tcPr>
          <w:p w:rsidR="00916939" w:rsidRDefault="00916939">
            <w:pPr>
              <w:ind w:left="57" w:right="57"/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76" w:type="dxa"/>
            <w:gridSpan w:val="2"/>
            <w:vMerge/>
            <w:vAlign w:val="center"/>
          </w:tcPr>
          <w:p w:rsidR="00916939" w:rsidRDefault="00916939">
            <w:pPr>
              <w:ind w:left="113" w:right="113"/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916939" w:rsidRDefault="00916939">
            <w:pPr>
              <w:ind w:left="113" w:right="113"/>
              <w:jc w:val="distribute"/>
            </w:pPr>
          </w:p>
        </w:tc>
        <w:tc>
          <w:tcPr>
            <w:tcW w:w="4199" w:type="dxa"/>
            <w:gridSpan w:val="12"/>
            <w:vAlign w:val="center"/>
          </w:tcPr>
          <w:p w:rsidR="00916939" w:rsidRDefault="0091693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vAlign w:val="center"/>
          </w:tcPr>
          <w:p w:rsidR="00916939" w:rsidRDefault="0091693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vAlign w:val="center"/>
          </w:tcPr>
          <w:p w:rsidR="00916939" w:rsidRDefault="0091693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8" w:type="dxa"/>
            <w:vAlign w:val="center"/>
          </w:tcPr>
          <w:p w:rsidR="00916939" w:rsidRDefault="00916939">
            <w:pPr>
              <w:ind w:right="57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-3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3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876" w:type="dxa"/>
            <w:gridSpan w:val="2"/>
            <w:vMerge/>
            <w:vAlign w:val="center"/>
          </w:tcPr>
          <w:p w:rsidR="00916939" w:rsidRDefault="00916939">
            <w:pPr>
              <w:ind w:left="113" w:right="113"/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916939" w:rsidRDefault="00916939">
            <w:pPr>
              <w:ind w:left="113" w:right="113"/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2240" w:type="dxa"/>
            <w:gridSpan w:val="6"/>
            <w:vAlign w:val="center"/>
          </w:tcPr>
          <w:p w:rsidR="00916939" w:rsidRDefault="00916939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994" w:type="dxa"/>
            <w:gridSpan w:val="3"/>
            <w:vAlign w:val="center"/>
          </w:tcPr>
          <w:p w:rsidR="00916939" w:rsidRDefault="00916939">
            <w:pPr>
              <w:ind w:left="57" w:right="57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965" w:type="dxa"/>
            <w:gridSpan w:val="3"/>
            <w:vAlign w:val="center"/>
          </w:tcPr>
          <w:p w:rsidR="00916939" w:rsidRDefault="00916939">
            <w:pPr>
              <w:ind w:left="57" w:right="57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994" w:type="dxa"/>
            <w:gridSpan w:val="3"/>
            <w:vAlign w:val="center"/>
          </w:tcPr>
          <w:p w:rsidR="00916939" w:rsidRDefault="00916939">
            <w:pPr>
              <w:ind w:left="57" w:right="57"/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994" w:type="dxa"/>
            <w:gridSpan w:val="3"/>
            <w:vAlign w:val="center"/>
          </w:tcPr>
          <w:p w:rsidR="00916939" w:rsidRDefault="00916939">
            <w:pPr>
              <w:ind w:left="57" w:right="57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428" w:type="dxa"/>
            <w:vAlign w:val="center"/>
          </w:tcPr>
          <w:p w:rsidR="00916939" w:rsidRDefault="00916939">
            <w:pPr>
              <w:ind w:left="57" w:right="57"/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76" w:type="dxa"/>
            <w:gridSpan w:val="2"/>
            <w:vMerge/>
            <w:vAlign w:val="center"/>
          </w:tcPr>
          <w:p w:rsidR="00916939" w:rsidRDefault="00916939">
            <w:pPr>
              <w:ind w:left="113" w:right="113"/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916939" w:rsidRDefault="00916939">
            <w:pPr>
              <w:ind w:left="113" w:right="113"/>
            </w:pPr>
          </w:p>
        </w:tc>
        <w:tc>
          <w:tcPr>
            <w:tcW w:w="2240" w:type="dxa"/>
            <w:gridSpan w:val="6"/>
            <w:vAlign w:val="center"/>
          </w:tcPr>
          <w:p w:rsidR="00916939" w:rsidRDefault="0091693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vAlign w:val="center"/>
          </w:tcPr>
          <w:p w:rsidR="00916939" w:rsidRDefault="0091693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3"/>
            <w:vAlign w:val="center"/>
          </w:tcPr>
          <w:p w:rsidR="00916939" w:rsidRDefault="0091693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vAlign w:val="center"/>
          </w:tcPr>
          <w:p w:rsidR="00916939" w:rsidRDefault="0091693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vAlign w:val="center"/>
          </w:tcPr>
          <w:p w:rsidR="00916939" w:rsidRDefault="0091693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8" w:type="dxa"/>
            <w:vAlign w:val="center"/>
          </w:tcPr>
          <w:p w:rsidR="00916939" w:rsidRDefault="00916939">
            <w:pPr>
              <w:ind w:right="57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-3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3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</w:trPr>
        <w:tc>
          <w:tcPr>
            <w:tcW w:w="2016" w:type="dxa"/>
            <w:gridSpan w:val="4"/>
            <w:vAlign w:val="center"/>
          </w:tcPr>
          <w:p w:rsidR="00916939" w:rsidRDefault="0091693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課税年</w:t>
            </w:r>
            <w:r>
              <w:rPr>
                <w:rFonts w:hint="eastAsia"/>
              </w:rPr>
              <w:t>度</w:t>
            </w:r>
          </w:p>
        </w:tc>
        <w:tc>
          <w:tcPr>
            <w:tcW w:w="2240" w:type="dxa"/>
            <w:gridSpan w:val="6"/>
            <w:vAlign w:val="center"/>
          </w:tcPr>
          <w:p w:rsidR="00916939" w:rsidRDefault="00916939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959" w:type="dxa"/>
            <w:gridSpan w:val="6"/>
            <w:vAlign w:val="center"/>
          </w:tcPr>
          <w:p w:rsidR="00916939" w:rsidRDefault="00BE72F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課税番</w:t>
            </w:r>
            <w:r w:rsidRPr="00E620A9">
              <w:rPr>
                <w:rFonts w:hint="eastAsia"/>
              </w:rPr>
              <w:t>号</w:t>
            </w:r>
          </w:p>
        </w:tc>
        <w:tc>
          <w:tcPr>
            <w:tcW w:w="3416" w:type="dxa"/>
            <w:gridSpan w:val="7"/>
            <w:vAlign w:val="center"/>
          </w:tcPr>
          <w:p w:rsidR="00916939" w:rsidRDefault="0091693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6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1"/>
        </w:trPr>
        <w:tc>
          <w:tcPr>
            <w:tcW w:w="870" w:type="dxa"/>
            <w:textDirection w:val="tbRlV"/>
            <w:vAlign w:val="center"/>
          </w:tcPr>
          <w:p w:rsidR="00916939" w:rsidRDefault="00916939">
            <w:pPr>
              <w:ind w:left="113" w:right="113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るべき事由</w:t>
            </w:r>
          </w:p>
          <w:p w:rsidR="00916939" w:rsidRDefault="00916939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減免を受け</w:t>
            </w:r>
          </w:p>
        </w:tc>
        <w:tc>
          <w:tcPr>
            <w:tcW w:w="8761" w:type="dxa"/>
            <w:gridSpan w:val="22"/>
            <w:vAlign w:val="center"/>
          </w:tcPr>
          <w:p w:rsidR="00916939" w:rsidRDefault="0091693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6939" w:rsidRDefault="00916939">
      <w:pPr>
        <w:spacing w:before="120"/>
        <w:ind w:left="1049" w:hanging="1049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法人等にあつては，代表者の氏名を記載すること。</w:t>
      </w:r>
    </w:p>
    <w:p w:rsidR="00916939" w:rsidRDefault="00916939">
      <w:pPr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この申請書には，減免を受けるべき事由を証明する官公署の証明書を添付すること。</w:t>
      </w:r>
    </w:p>
    <w:sectPr w:rsidR="00916939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1701" w:right="1134" w:bottom="1701" w:left="1134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7A" w:rsidRDefault="0042667A" w:rsidP="00A9610E">
      <w:r>
        <w:separator/>
      </w:r>
    </w:p>
  </w:endnote>
  <w:endnote w:type="continuationSeparator" w:id="0">
    <w:p w:rsidR="0042667A" w:rsidRDefault="0042667A" w:rsidP="00A9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39" w:rsidRDefault="0091693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916939" w:rsidRDefault="0091693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39" w:rsidRDefault="0091693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16939" w:rsidRDefault="009169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7A" w:rsidRDefault="0042667A" w:rsidP="00A9610E">
      <w:r>
        <w:separator/>
      </w:r>
    </w:p>
  </w:footnote>
  <w:footnote w:type="continuationSeparator" w:id="0">
    <w:p w:rsidR="0042667A" w:rsidRDefault="0042667A" w:rsidP="00A9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39" w:rsidRDefault="00916939"/>
  <w:p w:rsidR="00916939" w:rsidRDefault="00916939">
    <w:r>
      <w:rPr>
        <w:rFonts w:hint="eastAsia"/>
      </w:rPr>
      <w:t>総務編（財団法人ハイウェイ交流センター組織規程）</w:t>
    </w:r>
  </w:p>
  <w:p w:rsidR="00916939" w:rsidRDefault="0091693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39" w:rsidRDefault="00916939"/>
  <w:p w:rsidR="00916939" w:rsidRDefault="00916939">
    <w:r>
      <w:rPr>
        <w:rFonts w:hint="eastAsia"/>
      </w:rPr>
      <w:t>総務編（財団法人ハイウェイ交流センター組織規程）</w:t>
    </w:r>
  </w:p>
  <w:p w:rsidR="00916939" w:rsidRDefault="0091693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39"/>
    <w:rsid w:val="00017D22"/>
    <w:rsid w:val="0042667A"/>
    <w:rsid w:val="005449AB"/>
    <w:rsid w:val="008111B0"/>
    <w:rsid w:val="008B480A"/>
    <w:rsid w:val="00916939"/>
    <w:rsid w:val="009426B7"/>
    <w:rsid w:val="00A9610E"/>
    <w:rsid w:val="00BE72F1"/>
    <w:rsid w:val="00D568CF"/>
    <w:rsid w:val="00DF304F"/>
    <w:rsid w:val="00E6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B45178-9D1A-48C6-B120-796734A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1999-05-13T10:03:00Z</cp:lastPrinted>
  <dcterms:created xsi:type="dcterms:W3CDTF">2025-07-22T00:54:00Z</dcterms:created>
  <dcterms:modified xsi:type="dcterms:W3CDTF">2025-07-22T00:54:00Z</dcterms:modified>
</cp:coreProperties>
</file>